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F5552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48D8FEC9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47B3303F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Barnets </w:t>
      </w:r>
      <w:proofErr w:type="gramStart"/>
      <w:r>
        <w:rPr>
          <w:rFonts w:asciiTheme="minorHAnsi" w:hAnsiTheme="minorHAnsi" w:cs="Arial"/>
          <w:szCs w:val="22"/>
        </w:rPr>
        <w:t>navn:_</w:t>
      </w:r>
      <w:proofErr w:type="gramEnd"/>
      <w:r>
        <w:rPr>
          <w:rFonts w:asciiTheme="minorHAnsi" w:hAnsiTheme="minorHAnsi" w:cs="Arial"/>
          <w:szCs w:val="22"/>
        </w:rPr>
        <w:t>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404EC8D0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297AAAEE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proofErr w:type="gramStart"/>
      <w:r>
        <w:rPr>
          <w:rFonts w:asciiTheme="minorHAnsi" w:hAnsiTheme="minorHAnsi" w:cs="Arial"/>
          <w:szCs w:val="22"/>
        </w:rPr>
        <w:t>Barnehage:_</w:t>
      </w:r>
      <w:proofErr w:type="gramEnd"/>
      <w:r>
        <w:rPr>
          <w:rFonts w:asciiTheme="minorHAnsi" w:hAnsiTheme="minorHAnsi" w:cs="Arial"/>
          <w:szCs w:val="22"/>
        </w:rPr>
        <w:t>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61FC3E5B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24F1175B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5019BFEB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06E48D9D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14:paraId="09198174" w14:textId="77777777"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14:paraId="3287E235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21FDE565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24561AE0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1651CC48" w14:textId="77777777"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14:paraId="5B16B5E1" w14:textId="77777777"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14:paraId="114C5CC5" w14:textId="77777777"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14:paraId="398FB7DA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598CE835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14:paraId="0DB51412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14:paraId="76CFAFB5" w14:textId="77777777"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14:paraId="1894A34D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14:paraId="19496DDB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14:paraId="31083CD5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14:paraId="24127BCA" w14:textId="77777777"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14:paraId="7423C800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1BBC9D1E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2DE437C7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14:paraId="273CA9C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14:paraId="5D49307F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14:paraId="5BD65ABE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14:paraId="4964065C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14:paraId="1D54E15F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14:paraId="5C56CD3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14:paraId="090B3FFA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14:paraId="0FA2058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14:paraId="55B9FBBB" w14:textId="77777777"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14:paraId="5AFB14EA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6D5E48FF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6FFB3A70" w14:textId="77777777" w:rsidTr="004F4A01">
        <w:trPr>
          <w:trHeight w:val="2237"/>
        </w:trPr>
        <w:tc>
          <w:tcPr>
            <w:tcW w:w="8931" w:type="dxa"/>
          </w:tcPr>
          <w:p w14:paraId="55233F5E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4442E62B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5584E479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663DE287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F283672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74BDB8B5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2D63FD5A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160165D9" w14:textId="77777777" w:rsidTr="004F4A01">
        <w:trPr>
          <w:trHeight w:val="4592"/>
        </w:trPr>
        <w:tc>
          <w:tcPr>
            <w:tcW w:w="8931" w:type="dxa"/>
          </w:tcPr>
          <w:p w14:paraId="13FDC53D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09847407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963F33B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4A76EB3C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4F2B3D9B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48E730DC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84A41A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03C6C7A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BE5BC16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376D8C35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00A89C9B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5F8CA77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2028E07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270F6E26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4EACF898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66D97943" w14:textId="77777777" w:rsidTr="004F4A01">
        <w:trPr>
          <w:trHeight w:val="6235"/>
        </w:trPr>
        <w:tc>
          <w:tcPr>
            <w:tcW w:w="8931" w:type="dxa"/>
          </w:tcPr>
          <w:p w14:paraId="5CC9B2FD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40E47099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16C06B83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EE9307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02F5480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6DA209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9223DF1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1AF30A6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78EA31E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B8A91AA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E02F9B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3324B26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6B79EC0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F61F402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BDAD49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51B1D06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7C351311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B29739B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044C1A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8C6BE73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4B8508E2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49B2AE6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400DE2FF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2626F20C" w14:textId="77777777" w:rsidTr="004F4A01">
        <w:trPr>
          <w:trHeight w:val="1848"/>
        </w:trPr>
        <w:tc>
          <w:tcPr>
            <w:tcW w:w="8907" w:type="dxa"/>
          </w:tcPr>
          <w:p w14:paraId="6FCA1A70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14:paraId="376537AB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4115741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6F12549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189F475D" wp14:editId="31818112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5041518D" wp14:editId="74E26908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40956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3F208CF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ECD2BC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014A29F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32AF6BE1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0ECA6079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2CE45DCE" wp14:editId="4FEF7217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2FF8B66C" wp14:editId="737B0D72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B8E2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2BFC1CE" wp14:editId="217ACB3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7ED1B19F" wp14:editId="4D982203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6F0C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05DB3AA" wp14:editId="05C27427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0FEEA528" wp14:editId="5142B0B8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FB00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2A91E819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3A81CA4B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203A7677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7DDF773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0EC62F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79DD216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C91517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DEFEFE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8D4529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470DEC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91FE24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7393B3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9A0F95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F8AEC2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F91802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BEF6EE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B7D857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9768E0F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4434AF23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342FBBD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644FC3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F8BD7A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2DC815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05C0EB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6ACC62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D3B0AA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D13A65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5E242D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42BBC2E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1CDEE47D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2DF05698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7836CE1F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698E7159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E758" w14:textId="77777777" w:rsidR="00E2797A" w:rsidRDefault="00E2797A" w:rsidP="004F4A01">
      <w:r>
        <w:separator/>
      </w:r>
    </w:p>
  </w:endnote>
  <w:endnote w:type="continuationSeparator" w:id="0">
    <w:p w14:paraId="6996BF44" w14:textId="77777777" w:rsidR="00E2797A" w:rsidRDefault="00E2797A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7896" w14:textId="77777777"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FA5C4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52E72A91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2083" w14:textId="77777777"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CC1B" w14:textId="77777777" w:rsidR="00E2797A" w:rsidRDefault="00E2797A" w:rsidP="004F4A01">
      <w:r>
        <w:separator/>
      </w:r>
    </w:p>
  </w:footnote>
  <w:footnote w:type="continuationSeparator" w:id="0">
    <w:p w14:paraId="5B8C3F9A" w14:textId="77777777" w:rsidR="00E2797A" w:rsidRDefault="00E2797A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47A7" w14:textId="77777777"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C49B4" w14:textId="77777777"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30C0B" w14:textId="77777777"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AE1B7C"/>
    <w:rsid w:val="00C06F80"/>
    <w:rsid w:val="00CE1CFF"/>
    <w:rsid w:val="00D57C14"/>
    <w:rsid w:val="00E02FF3"/>
    <w:rsid w:val="00E07C04"/>
    <w:rsid w:val="00E17FF8"/>
    <w:rsid w:val="00E22269"/>
    <w:rsid w:val="00E23FE3"/>
    <w:rsid w:val="00E2797A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F2552"/>
  <w15:docId w15:val="{8A029E07-6BFC-42C0-9FCF-4F9E811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1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Hebekkskogen Barnehage</cp:lastModifiedBy>
  <cp:revision>2</cp:revision>
  <cp:lastPrinted>2008-12-04T13:17:00Z</cp:lastPrinted>
  <dcterms:created xsi:type="dcterms:W3CDTF">2021-01-13T10:32:00Z</dcterms:created>
  <dcterms:modified xsi:type="dcterms:W3CDTF">2021-01-13T10:32:00Z</dcterms:modified>
</cp:coreProperties>
</file>